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02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7B3602" w:rsidRPr="00CE01E8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7B3602" w:rsidRPr="00FD4B32" w:rsidRDefault="007B3602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101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B3602" w:rsidRPr="00FD4B32" w:rsidRDefault="007B3602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7B3602" w:rsidRDefault="007B3602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B3602" w:rsidRDefault="007B3602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B3602" w:rsidRPr="00FD4B32" w:rsidRDefault="007B3602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B3602" w:rsidRDefault="007B3602" w:rsidP="00FE0A34">
      <w:pPr>
        <w:pStyle w:val="BodyText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7B3602" w:rsidRDefault="007B3602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7B3602" w:rsidRDefault="007B3602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7B3602" w:rsidRDefault="007B3602" w:rsidP="00FE0A34">
      <w:pPr>
        <w:pStyle w:val="BodyTex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7B3602" w:rsidRPr="00FD4B32" w:rsidRDefault="007B3602" w:rsidP="00FE0A34">
      <w:pPr>
        <w:pStyle w:val="BodyText"/>
        <w:rPr>
          <w:rFonts w:ascii="Verdana" w:hAnsi="Verdana"/>
          <w:b/>
          <w:lang w:val="ru-RU"/>
        </w:rPr>
      </w:pPr>
    </w:p>
    <w:p w:rsidR="007B3602" w:rsidRDefault="007B3602" w:rsidP="00FE0A34">
      <w:pPr>
        <w:pStyle w:val="BodyText"/>
        <w:tabs>
          <w:tab w:val="left" w:pos="9214"/>
        </w:tabs>
        <w:rPr>
          <w:rFonts w:ascii="Verdana" w:hAnsi="Verdana"/>
          <w:b/>
          <w:u w:val="single"/>
        </w:rPr>
      </w:pPr>
    </w:p>
    <w:p w:rsidR="007B3602" w:rsidRDefault="007B3602" w:rsidP="00FE0A34">
      <w:pPr>
        <w:pStyle w:val="BodyText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7B3602" w:rsidRPr="003A1A28" w:rsidRDefault="007B3602" w:rsidP="00FE0A34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9E0F60">
        <w:rPr>
          <w:rFonts w:ascii="Verdana" w:hAnsi="Verdana"/>
          <w:b/>
        </w:rPr>
        <w:t>„</w:t>
      </w:r>
      <w:r w:rsidRPr="008030EF">
        <w:rPr>
          <w:rFonts w:ascii="Verdana" w:hAnsi="Verdana"/>
          <w:b/>
        </w:rPr>
        <w:t>И</w:t>
      </w:r>
      <w:r>
        <w:rPr>
          <w:rFonts w:ascii="Verdana" w:hAnsi="Verdana"/>
          <w:b/>
        </w:rPr>
        <w:t xml:space="preserve">зпълнение на тръбен кладенец за оросяване на зелени площи и измиване на площадки на ЦДГ Вълшебство“,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7B3602" w:rsidRDefault="007B3602" w:rsidP="002A73A3">
      <w:pPr>
        <w:jc w:val="both"/>
        <w:rPr>
          <w:rFonts w:ascii="Verdana" w:hAnsi="Verdana"/>
          <w:lang w:val="bg-BG"/>
        </w:rPr>
      </w:pPr>
      <w:r w:rsidRPr="005D4175">
        <w:rPr>
          <w:rFonts w:ascii="Verdana" w:hAnsi="Verdana"/>
          <w:b/>
        </w:rPr>
        <w:t>Местоположение:</w:t>
      </w:r>
      <w:r w:rsidRPr="005D4175">
        <w:rPr>
          <w:rFonts w:ascii="Verdana" w:hAnsi="Verdana"/>
          <w:b/>
          <w:lang w:val="ru-RU"/>
        </w:rPr>
        <w:t xml:space="preserve"> </w:t>
      </w:r>
      <w:r w:rsidRPr="003448CF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 xml:space="preserve">имот </w:t>
      </w:r>
      <w:r>
        <w:rPr>
          <w:rFonts w:ascii="Verdana" w:hAnsi="Verdana"/>
          <w:bCs/>
          <w:lang w:val="bg-BG"/>
        </w:rPr>
        <w:t xml:space="preserve">№ </w:t>
      </w:r>
      <w:r>
        <w:rPr>
          <w:rFonts w:ascii="Verdana" w:hAnsi="Verdana"/>
          <w:lang w:val="bg-BG"/>
        </w:rPr>
        <w:t xml:space="preserve">56784.520.1297, гр. Пловдив, район Централен, ул. „Лъджене” </w:t>
      </w:r>
      <w:r>
        <w:rPr>
          <w:rFonts w:ascii="Verdana" w:hAnsi="Verdana"/>
          <w:bCs/>
          <w:lang w:val="bg-BG"/>
        </w:rPr>
        <w:t>№ 13.</w:t>
      </w:r>
    </w:p>
    <w:p w:rsidR="007B3602" w:rsidRDefault="007B3602" w:rsidP="002A73A3">
      <w:pPr>
        <w:jc w:val="both"/>
        <w:rPr>
          <w:rFonts w:ascii="Verdana" w:hAnsi="Verdana"/>
          <w:b/>
          <w:lang w:val="bg-BG"/>
        </w:rPr>
      </w:pPr>
    </w:p>
    <w:p w:rsidR="007B3602" w:rsidRPr="002A73A3" w:rsidRDefault="007B3602" w:rsidP="002A73A3">
      <w:pPr>
        <w:pStyle w:val="BodyText"/>
        <w:tabs>
          <w:tab w:val="left" w:pos="9639"/>
        </w:tabs>
        <w:ind w:right="321"/>
        <w:rPr>
          <w:rFonts w:ascii="Verdana" w:hAnsi="Verdana"/>
          <w:b/>
        </w:rPr>
      </w:pPr>
      <w:r w:rsidRPr="00A00644">
        <w:rPr>
          <w:rFonts w:ascii="Verdana" w:hAnsi="Verdana"/>
          <w:b/>
        </w:rPr>
        <w:t xml:space="preserve">Възложител: </w:t>
      </w:r>
      <w:r>
        <w:rPr>
          <w:rFonts w:ascii="Verdana" w:hAnsi="Verdana"/>
          <w:b/>
        </w:rPr>
        <w:t xml:space="preserve">ЦДГ Перуника, </w:t>
      </w:r>
      <w:r w:rsidRPr="007A7AC0">
        <w:rPr>
          <w:rFonts w:ascii="Verdana" w:hAnsi="Verdana"/>
          <w:bCs/>
        </w:rPr>
        <w:t>гр.</w:t>
      </w:r>
      <w:r>
        <w:rPr>
          <w:rFonts w:ascii="Verdana" w:hAnsi="Verdana"/>
          <w:bCs/>
        </w:rPr>
        <w:t xml:space="preserve"> Пловдив, ул. „Мара Гидик” № 37а.</w:t>
      </w:r>
    </w:p>
    <w:p w:rsidR="007B3602" w:rsidRDefault="007B3602" w:rsidP="00BA265B">
      <w:pPr>
        <w:ind w:right="240"/>
        <w:jc w:val="both"/>
        <w:rPr>
          <w:bCs/>
        </w:rPr>
      </w:pPr>
    </w:p>
    <w:p w:rsidR="007B3602" w:rsidRDefault="007B3602" w:rsidP="00FE0A34">
      <w:pPr>
        <w:pStyle w:val="Subtitle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7B3602" w:rsidRDefault="007B3602" w:rsidP="00FE0A34">
      <w:pPr>
        <w:jc w:val="both"/>
        <w:rPr>
          <w:rFonts w:ascii="Verdana" w:hAnsi="Verdana"/>
        </w:rPr>
      </w:pPr>
      <w:r w:rsidRPr="006C5A13">
        <w:rPr>
          <w:rFonts w:ascii="Verdana" w:hAnsi="Verdana"/>
        </w:rPr>
        <w:t>Инвестиционното предлож</w:t>
      </w:r>
      <w:r>
        <w:rPr>
          <w:rFonts w:ascii="Verdana" w:hAnsi="Verdana"/>
        </w:rPr>
        <w:t xml:space="preserve">ение предвижда изграждане </w:t>
      </w:r>
      <w:r>
        <w:rPr>
          <w:rFonts w:ascii="Verdana" w:hAnsi="Verdana"/>
          <w:lang w:val="bg-BG"/>
        </w:rPr>
        <w:t>на един</w:t>
      </w:r>
      <w:r>
        <w:rPr>
          <w:rFonts w:ascii="Verdana" w:hAnsi="Verdana"/>
        </w:rPr>
        <w:t xml:space="preserve"> бро</w:t>
      </w:r>
      <w:r>
        <w:rPr>
          <w:rFonts w:ascii="Verdana" w:hAnsi="Verdana"/>
          <w:lang w:val="bg-BG"/>
        </w:rPr>
        <w:t>й</w:t>
      </w:r>
      <w:r>
        <w:rPr>
          <w:rFonts w:ascii="Verdana" w:hAnsi="Verdana"/>
        </w:rPr>
        <w:t xml:space="preserve"> тръб</w:t>
      </w:r>
      <w:r>
        <w:rPr>
          <w:rFonts w:ascii="Verdana" w:hAnsi="Verdana"/>
          <w:lang w:val="bg-BG"/>
        </w:rPr>
        <w:t>ен</w:t>
      </w:r>
      <w:r>
        <w:rPr>
          <w:rFonts w:ascii="Verdana" w:hAnsi="Verdana"/>
        </w:rPr>
        <w:t xml:space="preserve"> кладенeц</w:t>
      </w:r>
      <w:r w:rsidRPr="006C5A13">
        <w:rPr>
          <w:rFonts w:ascii="Verdana" w:hAnsi="Verdana"/>
        </w:rPr>
        <w:t xml:space="preserve"> в </w:t>
      </w:r>
      <w:r>
        <w:rPr>
          <w:rFonts w:ascii="Verdana" w:hAnsi="Verdana"/>
          <w:lang w:val="bg-BG"/>
        </w:rPr>
        <w:t>двора на ЦДГ Вълшебство, филиал на ЦДГ Перуника</w:t>
      </w:r>
      <w:r>
        <w:rPr>
          <w:rFonts w:ascii="Verdana" w:hAnsi="Verdana"/>
          <w:lang w:val="bg-BG" w:eastAsia="bg-BG"/>
        </w:rPr>
        <w:t>. Водовземното съоръжение</w:t>
      </w:r>
      <w:r w:rsidRPr="006C5A13">
        <w:rPr>
          <w:rFonts w:ascii="Verdana" w:hAnsi="Verdana"/>
          <w:lang w:eastAsia="bg-BG"/>
        </w:rPr>
        <w:t xml:space="preserve"> ще се използва за</w:t>
      </w:r>
      <w:r>
        <w:rPr>
          <w:rFonts w:ascii="Verdana" w:hAnsi="Verdana"/>
          <w:lang w:val="bg-BG" w:eastAsia="bg-BG"/>
        </w:rPr>
        <w:t xml:space="preserve"> </w:t>
      </w:r>
      <w:r w:rsidRPr="00813B33">
        <w:rPr>
          <w:rFonts w:ascii="Verdana" w:hAnsi="Verdana"/>
          <w:lang w:val="bg-BG"/>
        </w:rPr>
        <w:t>оросяване на зелен</w:t>
      </w:r>
      <w:r w:rsidRPr="00813B33">
        <w:rPr>
          <w:rFonts w:ascii="Verdana" w:hAnsi="Verdana"/>
        </w:rPr>
        <w:t>и площи и измиване на площадки</w:t>
      </w:r>
      <w:r>
        <w:rPr>
          <w:rFonts w:ascii="Verdana" w:hAnsi="Verdana"/>
          <w:lang w:val="bg-BG"/>
        </w:rPr>
        <w:t>те</w:t>
      </w:r>
      <w:r w:rsidRPr="00813B33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градината</w:t>
      </w:r>
      <w:r>
        <w:rPr>
          <w:rFonts w:ascii="Verdana" w:hAnsi="Verdana"/>
          <w:lang w:val="bg-BG" w:eastAsia="bg-BG"/>
        </w:rPr>
        <w:t>.</w:t>
      </w:r>
      <w:r w:rsidRPr="00481073">
        <w:t xml:space="preserve"> </w:t>
      </w:r>
      <w:r w:rsidRPr="00481073">
        <w:rPr>
          <w:rFonts w:ascii="Verdana" w:hAnsi="Verdana"/>
          <w:lang w:val="bg-BG"/>
        </w:rPr>
        <w:t>Необходимото годишно водно количество е</w:t>
      </w:r>
      <w:r>
        <w:rPr>
          <w:rFonts w:ascii="Verdana" w:hAnsi="Verdana"/>
          <w:lang w:val="bg-BG"/>
        </w:rPr>
        <w:t xml:space="preserve"> </w:t>
      </w:r>
      <w:r w:rsidRPr="00481073">
        <w:rPr>
          <w:rFonts w:ascii="Verdana" w:hAnsi="Verdana"/>
          <w:lang w:val="bg-BG"/>
        </w:rPr>
        <w:t xml:space="preserve">Qпр.= </w:t>
      </w:r>
      <w:r>
        <w:rPr>
          <w:rFonts w:ascii="Verdana" w:hAnsi="Verdana"/>
          <w:lang w:val="bg-BG"/>
        </w:rPr>
        <w:t xml:space="preserve">1128 m3/годишно. </w:t>
      </w:r>
      <w:r w:rsidRPr="00314D75">
        <w:rPr>
          <w:rFonts w:ascii="Verdana" w:hAnsi="Verdana"/>
        </w:rPr>
        <w:t>Необходимият средно денонощен дебит</w:t>
      </w:r>
      <w:r>
        <w:rPr>
          <w:rFonts w:ascii="Verdana" w:hAnsi="Verdana"/>
          <w:lang w:val="bg-BG"/>
        </w:rPr>
        <w:t xml:space="preserve"> </w:t>
      </w:r>
      <w:r w:rsidRPr="00314D75">
        <w:rPr>
          <w:rFonts w:ascii="Verdana" w:hAnsi="Verdana"/>
        </w:rPr>
        <w:t xml:space="preserve">е </w:t>
      </w:r>
      <w:r>
        <w:rPr>
          <w:rFonts w:ascii="Verdana" w:hAnsi="Verdana"/>
        </w:rPr>
        <w:t>0,0</w:t>
      </w:r>
      <w:r>
        <w:rPr>
          <w:rFonts w:ascii="Verdana" w:hAnsi="Verdana"/>
          <w:lang w:val="bg-BG"/>
        </w:rPr>
        <w:t>7</w:t>
      </w:r>
      <w:r>
        <w:rPr>
          <w:rFonts w:ascii="Verdana" w:hAnsi="Verdana"/>
        </w:rPr>
        <w:t xml:space="preserve"> l/s</w:t>
      </w:r>
      <w:r>
        <w:rPr>
          <w:rFonts w:ascii="Verdana" w:hAnsi="Verdana"/>
          <w:lang w:val="bg-BG"/>
        </w:rPr>
        <w:t>.</w:t>
      </w:r>
    </w:p>
    <w:p w:rsidR="007B3602" w:rsidRPr="00027F8D" w:rsidRDefault="007B3602" w:rsidP="00FE0A34">
      <w:pPr>
        <w:pStyle w:val="BodyTextIndent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предложение</w:t>
      </w:r>
      <w:r>
        <w:rPr>
          <w:rFonts w:ascii="Verdana" w:hAnsi="Verdana"/>
          <w:szCs w:val="20"/>
        </w:rPr>
        <w:t xml:space="preserve"> /ИП/ попада в обхвата на  т.</w:t>
      </w:r>
      <w:r>
        <w:rPr>
          <w:rFonts w:ascii="Verdana" w:hAnsi="Verdana"/>
          <w:szCs w:val="20"/>
          <w:lang w:val="en-US"/>
        </w:rPr>
        <w:t>2</w:t>
      </w:r>
      <w:r w:rsidRPr="00027F8D">
        <w:rPr>
          <w:rFonts w:ascii="Verdana" w:hAnsi="Verdana"/>
          <w:szCs w:val="20"/>
        </w:rPr>
        <w:t>, буква “</w:t>
      </w:r>
      <w:r>
        <w:rPr>
          <w:rFonts w:ascii="Verdana" w:hAnsi="Verdana"/>
          <w:szCs w:val="20"/>
        </w:rPr>
        <w:t>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7B3602" w:rsidRPr="00FD4B32" w:rsidRDefault="007B3602" w:rsidP="00FE0A3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Pr="00027F8D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2000”.  Най-близката защитена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>
        <w:rPr>
          <w:rFonts w:ascii="Verdana" w:hAnsi="Verdana"/>
          <w:lang w:val="bg-BG"/>
        </w:rPr>
        <w:t>00578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Река Марица</w:t>
      </w:r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 xml:space="preserve">включена в списъка на защитените зони за опазване </w:t>
      </w:r>
      <w:r>
        <w:rPr>
          <w:rFonts w:ascii="Verdana" w:hAnsi="Verdana"/>
          <w:lang w:val="bg-BG"/>
        </w:rPr>
        <w:t xml:space="preserve">на природните местообитания и </w:t>
      </w:r>
      <w:r w:rsidRPr="00027F8D">
        <w:rPr>
          <w:rFonts w:ascii="Verdana" w:hAnsi="Verdana"/>
          <w:lang w:val="bg-BG"/>
        </w:rPr>
        <w:t>дивата флора и фауна, приета с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r w:rsidRPr="00FD4B32">
        <w:rPr>
          <w:rFonts w:ascii="Verdana" w:hAnsi="Verdana"/>
          <w:lang w:val="ru-RU"/>
        </w:rPr>
        <w:t xml:space="preserve">Предвид местоположението </w:t>
      </w:r>
      <w:r>
        <w:rPr>
          <w:rFonts w:ascii="Verdana" w:hAnsi="Verdana"/>
          <w:lang w:val="ru-RU"/>
        </w:rPr>
        <w:t xml:space="preserve">и характера на инвестиционното </w:t>
      </w:r>
      <w:r w:rsidRPr="00FD4B32">
        <w:rPr>
          <w:rFonts w:ascii="Verdana" w:hAnsi="Verdana"/>
          <w:lang w:val="ru-RU"/>
        </w:rPr>
        <w:t xml:space="preserve">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r w:rsidRPr="00FD4B32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7B3602" w:rsidRDefault="007B3602" w:rsidP="00FE0A34">
      <w:pPr>
        <w:pStyle w:val="BodyText"/>
        <w:rPr>
          <w:rFonts w:ascii="Verdana" w:hAnsi="Verdana"/>
          <w:caps/>
        </w:rPr>
      </w:pPr>
    </w:p>
    <w:p w:rsidR="007B3602" w:rsidRDefault="007B3602" w:rsidP="00FE0A34">
      <w:pPr>
        <w:pStyle w:val="BodyText"/>
        <w:rPr>
          <w:rFonts w:ascii="Verdana" w:hAnsi="Verdana"/>
          <w:caps/>
        </w:rPr>
      </w:pPr>
    </w:p>
    <w:p w:rsidR="007B3602" w:rsidRDefault="007B3602" w:rsidP="00FE0A34">
      <w:pPr>
        <w:pStyle w:val="BodyText"/>
        <w:rPr>
          <w:rFonts w:ascii="Verdana" w:hAnsi="Verdana"/>
          <w:caps/>
        </w:rPr>
      </w:pPr>
    </w:p>
    <w:p w:rsidR="007B3602" w:rsidRDefault="007B3602" w:rsidP="00FE0A34">
      <w:pPr>
        <w:pStyle w:val="BodyText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7B3602" w:rsidRPr="007A3CF5" w:rsidRDefault="007B3602" w:rsidP="00FE0A34">
      <w:pPr>
        <w:pStyle w:val="BodyText"/>
        <w:rPr>
          <w:rFonts w:ascii="Verdana" w:hAnsi="Verdana"/>
          <w:b/>
          <w:caps/>
        </w:rPr>
      </w:pPr>
    </w:p>
    <w:p w:rsidR="007B3602" w:rsidRPr="008340B2" w:rsidRDefault="007B3602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Pr="00FD4B32">
        <w:rPr>
          <w:rFonts w:ascii="Verdana" w:hAnsi="Verdana"/>
          <w:b/>
          <w:sz w:val="20"/>
          <w:szCs w:val="20"/>
          <w:lang w:val="ru-RU"/>
        </w:rPr>
        <w:t>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7B3602" w:rsidRPr="00FE0A34" w:rsidRDefault="007B3602" w:rsidP="00413689">
      <w:pPr>
        <w:pStyle w:val="NoSpacing"/>
        <w:tabs>
          <w:tab w:val="left" w:pos="9214"/>
        </w:tabs>
        <w:jc w:val="both"/>
        <w:rPr>
          <w:rFonts w:ascii="Verdana" w:hAnsi="Verdana"/>
          <w:sz w:val="20"/>
          <w:szCs w:val="20"/>
        </w:rPr>
      </w:pPr>
      <w:r w:rsidRPr="002B1936">
        <w:rPr>
          <w:rFonts w:ascii="Verdana" w:hAnsi="Verdana"/>
          <w:sz w:val="20"/>
          <w:szCs w:val="20"/>
        </w:rPr>
        <w:t>Инвестиционното предложение предвижда изграждане на водовземно съоръжение, един бро</w:t>
      </w:r>
      <w:r>
        <w:rPr>
          <w:rFonts w:ascii="Verdana" w:hAnsi="Verdana"/>
          <w:sz w:val="20"/>
          <w:szCs w:val="20"/>
        </w:rPr>
        <w:t xml:space="preserve">й тръбен кладенец с дълбочина 20 m, </w:t>
      </w:r>
      <w:r w:rsidRPr="002B1936">
        <w:rPr>
          <w:rFonts w:ascii="Verdana" w:hAnsi="Verdana"/>
          <w:sz w:val="20"/>
          <w:szCs w:val="20"/>
        </w:rPr>
        <w:t>попада</w:t>
      </w:r>
      <w:r>
        <w:rPr>
          <w:rFonts w:ascii="Verdana" w:hAnsi="Verdana"/>
          <w:sz w:val="20"/>
          <w:szCs w:val="20"/>
        </w:rPr>
        <w:t>що</w:t>
      </w:r>
      <w:r w:rsidRPr="002B1936">
        <w:rPr>
          <w:rFonts w:ascii="Verdana" w:hAnsi="Verdana"/>
          <w:sz w:val="20"/>
          <w:szCs w:val="20"/>
        </w:rPr>
        <w:t xml:space="preserve"> в рамките на подземно водно тяло BG3G00000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  <w:lang w:val="en-US"/>
        </w:rPr>
        <w:t>Q</w:t>
      </w:r>
      <w:r w:rsidRPr="002B19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  <w:lang w:val="en-US"/>
        </w:rPr>
        <w:t>13-</w:t>
      </w:r>
      <w:r w:rsidRPr="00130FAF">
        <w:rPr>
          <w:rFonts w:ascii="Verdana" w:hAnsi="Verdana"/>
          <w:sz w:val="20"/>
          <w:szCs w:val="20"/>
          <w:lang w:val="en-US"/>
        </w:rPr>
        <w:t xml:space="preserve"> </w:t>
      </w:r>
      <w:r w:rsidRPr="00130FAF">
        <w:rPr>
          <w:rFonts w:ascii="Verdana" w:hAnsi="Verdana"/>
          <w:sz w:val="20"/>
          <w:szCs w:val="20"/>
        </w:rPr>
        <w:t xml:space="preserve">Порови води в </w:t>
      </w:r>
      <w:r>
        <w:rPr>
          <w:rFonts w:ascii="Verdana" w:hAnsi="Verdana"/>
          <w:sz w:val="20"/>
          <w:szCs w:val="20"/>
        </w:rPr>
        <w:t>К</w:t>
      </w:r>
      <w:r w:rsidRPr="00130FAF">
        <w:rPr>
          <w:rFonts w:ascii="Verdana" w:hAnsi="Verdana"/>
          <w:sz w:val="20"/>
          <w:szCs w:val="20"/>
        </w:rPr>
        <w:t>ватернер – Горнотракийска низина</w:t>
      </w:r>
      <w:r>
        <w:rPr>
          <w:rFonts w:ascii="Verdana" w:hAnsi="Verdana"/>
          <w:sz w:val="20"/>
          <w:szCs w:val="20"/>
        </w:rPr>
        <w:t>. Сондирането ще се извърши с ръчна сонда, без промивна течност</w:t>
      </w:r>
      <w:r w:rsidRPr="00FE0A34">
        <w:rPr>
          <w:rFonts w:ascii="Verdana" w:hAnsi="Verdana"/>
          <w:sz w:val="20"/>
          <w:szCs w:val="20"/>
        </w:rPr>
        <w:t>. В задтръбното пространство на експлоатационната колона</w:t>
      </w:r>
      <w:r>
        <w:rPr>
          <w:rFonts w:ascii="Verdana" w:hAnsi="Verdana"/>
          <w:sz w:val="20"/>
          <w:szCs w:val="20"/>
        </w:rPr>
        <w:t xml:space="preserve">, в интервала от 5 до 20 </w:t>
      </w:r>
      <w:r>
        <w:rPr>
          <w:rFonts w:ascii="Verdana" w:hAnsi="Verdana"/>
          <w:sz w:val="20"/>
          <w:szCs w:val="20"/>
          <w:lang w:val="en-US"/>
        </w:rPr>
        <w:t>m</w:t>
      </w:r>
      <w:r w:rsidRPr="00FE0A34">
        <w:rPr>
          <w:rFonts w:ascii="Verdana" w:hAnsi="Verdana"/>
          <w:sz w:val="20"/>
          <w:szCs w:val="20"/>
        </w:rPr>
        <w:t xml:space="preserve"> ще бъде направена обсипка от </w:t>
      </w:r>
      <w:r>
        <w:rPr>
          <w:rFonts w:ascii="Verdana" w:hAnsi="Verdana"/>
          <w:sz w:val="20"/>
          <w:szCs w:val="20"/>
        </w:rPr>
        <w:t xml:space="preserve">промит речен чакъл фракция 5-30, в интервала от 0 до 5 </w:t>
      </w:r>
      <w:r>
        <w:rPr>
          <w:rFonts w:ascii="Verdana" w:hAnsi="Verdana"/>
          <w:sz w:val="20"/>
          <w:szCs w:val="20"/>
          <w:lang w:val="en-US"/>
        </w:rPr>
        <w:t>m</w:t>
      </w:r>
      <w:r>
        <w:rPr>
          <w:rFonts w:ascii="Verdana" w:hAnsi="Verdana"/>
          <w:sz w:val="20"/>
          <w:szCs w:val="20"/>
        </w:rPr>
        <w:t xml:space="preserve"> ще бъде направен глинест тампонаж. </w:t>
      </w:r>
      <w:r w:rsidRPr="00FE0A34">
        <w:rPr>
          <w:rFonts w:ascii="Verdana" w:hAnsi="Verdana"/>
          <w:sz w:val="20"/>
          <w:szCs w:val="20"/>
        </w:rPr>
        <w:t xml:space="preserve">Сондажните работи не включват използване, съхранение, транспорт, производство и работа с материали, които могат да бъдат опасни за околната среда и здравето на хората. </w:t>
      </w:r>
    </w:p>
    <w:p w:rsidR="007B3602" w:rsidRPr="006C2F64" w:rsidRDefault="007B3602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FE0A34">
        <w:rPr>
          <w:rFonts w:ascii="Verdana" w:hAnsi="Verdana"/>
        </w:rPr>
        <w:t>Предвиден</w:t>
      </w:r>
      <w:r w:rsidRPr="00FE0A34">
        <w:rPr>
          <w:rFonts w:ascii="Verdana" w:hAnsi="Verdana"/>
          <w:lang w:val="bg-BG"/>
        </w:rPr>
        <w:t>ият</w:t>
      </w:r>
      <w:r w:rsidRPr="00FE0A34">
        <w:rPr>
          <w:rFonts w:ascii="Verdana" w:hAnsi="Verdana"/>
        </w:rPr>
        <w:t xml:space="preserve"> тръб</w:t>
      </w:r>
      <w:r w:rsidRPr="00FE0A34"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>н кладен</w:t>
      </w:r>
      <w:r w:rsidRPr="00FE0A34"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>ц ще  бъд</w:t>
      </w:r>
      <w:r w:rsidRPr="00FE0A34">
        <w:rPr>
          <w:rFonts w:ascii="Verdana" w:hAnsi="Verdana"/>
          <w:lang w:val="bg-BG"/>
        </w:rPr>
        <w:t>ат</w:t>
      </w:r>
      <w:r w:rsidRPr="00FE0A34">
        <w:rPr>
          <w:rFonts w:ascii="Verdana" w:hAnsi="Verdana"/>
        </w:rPr>
        <w:t xml:space="preserve"> изграден след получаване на</w:t>
      </w:r>
      <w:r w:rsidRPr="00FE0A34">
        <w:rPr>
          <w:rFonts w:ascii="Verdana" w:hAnsi="Verdana"/>
          <w:lang w:val="bg-BG"/>
        </w:rPr>
        <w:t xml:space="preserve"> </w:t>
      </w:r>
      <w:r w:rsidRPr="00FE0A34">
        <w:rPr>
          <w:rFonts w:ascii="Verdana" w:hAnsi="Verdana"/>
        </w:rPr>
        <w:t>разрешително</w:t>
      </w:r>
      <w:r w:rsidRPr="005E68BA">
        <w:rPr>
          <w:rFonts w:ascii="Verdana" w:hAnsi="Verdana"/>
        </w:rPr>
        <w:t xml:space="preserve"> за ползване на воден обект с изграждане на водовземно съоръжение за</w:t>
      </w:r>
      <w:r w:rsidRPr="005E68BA">
        <w:rPr>
          <w:rFonts w:ascii="Verdana" w:hAnsi="Verdana"/>
          <w:lang w:val="bg-BG"/>
        </w:rPr>
        <w:t xml:space="preserve"> </w:t>
      </w:r>
      <w:r w:rsidRPr="005E68BA">
        <w:rPr>
          <w:rFonts w:ascii="Verdana" w:hAnsi="Verdana"/>
        </w:rPr>
        <w:t>подземни води</w:t>
      </w:r>
      <w:r>
        <w:rPr>
          <w:rFonts w:ascii="Verdana" w:hAnsi="Verdana"/>
          <w:lang w:val="bg-BG"/>
        </w:rPr>
        <w:t xml:space="preserve"> от БДУВ ИБР Пловдив</w:t>
      </w:r>
      <w:r w:rsidRPr="005E68BA">
        <w:rPr>
          <w:rFonts w:ascii="Verdana" w:hAnsi="Verdana"/>
          <w:lang w:val="bg-BG"/>
        </w:rPr>
        <w:t>.</w:t>
      </w:r>
    </w:p>
    <w:p w:rsidR="007B3602" w:rsidRPr="00E4698F" w:rsidRDefault="007B3602" w:rsidP="00413689">
      <w:pPr>
        <w:pStyle w:val="Body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7B3602" w:rsidRPr="00716048" w:rsidRDefault="007B3602" w:rsidP="00413689">
      <w:pPr>
        <w:pStyle w:val="BodyTextIndent3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</w:t>
      </w:r>
      <w:r>
        <w:rPr>
          <w:rFonts w:ascii="Verdana" w:hAnsi="Verdana"/>
          <w:sz w:val="20"/>
          <w:szCs w:val="20"/>
          <w:lang w:val="bg-BG"/>
        </w:rPr>
        <w:t>не на нова пътна инфраструктура.</w:t>
      </w:r>
    </w:p>
    <w:p w:rsidR="007B3602" w:rsidRDefault="007B3602" w:rsidP="00413689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7B3602" w:rsidRPr="00EB79D7" w:rsidRDefault="007B3602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en-US"/>
        </w:rPr>
      </w:pPr>
      <w:r w:rsidRPr="00EB79D7">
        <w:rPr>
          <w:rFonts w:ascii="Verdana" w:hAnsi="Verdana"/>
          <w:sz w:val="20"/>
          <w:szCs w:val="20"/>
          <w:lang w:val="en-US"/>
        </w:rPr>
        <w:t xml:space="preserve">Дейностите по време на изпълнението на тръбния кладенец ще се осъществяват само върху </w:t>
      </w:r>
      <w:r>
        <w:rPr>
          <w:rFonts w:ascii="Verdana" w:hAnsi="Verdana"/>
          <w:sz w:val="20"/>
          <w:szCs w:val="20"/>
          <w:lang w:val="bg-BG"/>
        </w:rPr>
        <w:t xml:space="preserve">имот </w:t>
      </w:r>
      <w:r w:rsidRPr="000376B7">
        <w:rPr>
          <w:rFonts w:ascii="Verdana" w:hAnsi="Verdana"/>
          <w:sz w:val="20"/>
          <w:szCs w:val="20"/>
          <w:lang w:val="bg-BG"/>
        </w:rPr>
        <w:t>№</w:t>
      </w:r>
      <w:r w:rsidRPr="000376B7">
        <w:rPr>
          <w:rFonts w:ascii="Verdana" w:hAnsi="Verdana"/>
          <w:sz w:val="20"/>
          <w:szCs w:val="20"/>
          <w:lang w:val="en-US"/>
        </w:rPr>
        <w:t xml:space="preserve"> </w:t>
      </w:r>
      <w:r w:rsidRPr="000376B7">
        <w:rPr>
          <w:rFonts w:ascii="Verdana" w:hAnsi="Verdana"/>
          <w:sz w:val="20"/>
          <w:szCs w:val="20"/>
          <w:lang w:val="bg-BG"/>
        </w:rPr>
        <w:t>56784.520.1297, гр. Пловдив</w:t>
      </w:r>
      <w:r w:rsidRPr="00EB79D7">
        <w:rPr>
          <w:rFonts w:ascii="Verdana" w:hAnsi="Verdana"/>
          <w:sz w:val="20"/>
          <w:szCs w:val="20"/>
          <w:lang w:val="en-US"/>
        </w:rPr>
        <w:t xml:space="preserve"> и няма да засегнат съседните имоти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7B3602" w:rsidRPr="00716048" w:rsidRDefault="007B3602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B3602" w:rsidRPr="00716048" w:rsidRDefault="007B3602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B3602" w:rsidRPr="00716048" w:rsidRDefault="007B3602" w:rsidP="00413689">
      <w:pPr>
        <w:pStyle w:val="BodyText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7B3602" w:rsidRPr="00716048" w:rsidRDefault="007B3602" w:rsidP="00413689">
      <w:pPr>
        <w:pStyle w:val="BodyText"/>
        <w:rPr>
          <w:rFonts w:ascii="Verdana" w:hAnsi="Verdana"/>
        </w:rPr>
      </w:pPr>
    </w:p>
    <w:p w:rsidR="007B3602" w:rsidRDefault="007B3602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7B3602" w:rsidRPr="00716048" w:rsidRDefault="007B3602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7B3602" w:rsidRDefault="007B3602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КД-04-227/08.07.2014г. БДУВ ИБР Пловдив е представила</w:t>
      </w:r>
      <w:r w:rsidRPr="00F84A00">
        <w:rPr>
          <w:rFonts w:ascii="Verdana" w:hAnsi="Verdana"/>
          <w:sz w:val="20"/>
          <w:szCs w:val="20"/>
          <w:lang w:val="bg-BG"/>
        </w:rPr>
        <w:t xml:space="preserve"> заключение за допустимостта на </w:t>
      </w:r>
      <w:r>
        <w:rPr>
          <w:rFonts w:ascii="Verdana" w:hAnsi="Verdana"/>
          <w:sz w:val="20"/>
          <w:szCs w:val="20"/>
          <w:lang w:val="bg-BG"/>
        </w:rPr>
        <w:t xml:space="preserve">гореописаното </w:t>
      </w:r>
      <w:r w:rsidRPr="00F84A00">
        <w:rPr>
          <w:rFonts w:ascii="Verdana" w:hAnsi="Verdana"/>
          <w:sz w:val="20"/>
          <w:szCs w:val="20"/>
          <w:lang w:val="bg-BG"/>
        </w:rPr>
        <w:t xml:space="preserve">инвестиционното предложение от гледна точка на </w:t>
      </w:r>
      <w:r>
        <w:rPr>
          <w:rFonts w:ascii="Verdana" w:hAnsi="Verdana"/>
          <w:sz w:val="20"/>
          <w:szCs w:val="20"/>
          <w:lang w:val="bg-BG"/>
        </w:rPr>
        <w:t>Плановете за управление на речните басейни на Източнобеломорски район (</w:t>
      </w:r>
      <w:r w:rsidRPr="00F84A00">
        <w:rPr>
          <w:rFonts w:ascii="Verdana" w:hAnsi="Verdana"/>
          <w:sz w:val="20"/>
          <w:szCs w:val="20"/>
          <w:lang w:val="bg-BG"/>
        </w:rPr>
        <w:t>ПУРБ на ИБР</w:t>
      </w:r>
      <w:r>
        <w:rPr>
          <w:rFonts w:ascii="Verdana" w:hAnsi="Verdana"/>
          <w:sz w:val="20"/>
          <w:szCs w:val="20"/>
          <w:lang w:val="bg-BG"/>
        </w:rPr>
        <w:t>)</w:t>
      </w:r>
      <w:r w:rsidRPr="00F84A00">
        <w:rPr>
          <w:rFonts w:ascii="Verdana" w:hAnsi="Verdana"/>
          <w:sz w:val="20"/>
          <w:szCs w:val="20"/>
          <w:lang w:val="bg-BG"/>
        </w:rPr>
        <w:t xml:space="preserve">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Изграждането и експлоатацията на инвестиционното предложение няма да окаже значимо негативно въздействие върху подземното водно тяло.</w:t>
      </w:r>
    </w:p>
    <w:p w:rsidR="007B3602" w:rsidRPr="00F84A00" w:rsidRDefault="007B3602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7B3602" w:rsidRPr="00716048" w:rsidRDefault="007B3602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</w:t>
      </w:r>
      <w:r>
        <w:rPr>
          <w:rFonts w:ascii="Verdana" w:hAnsi="Verdana"/>
          <w:sz w:val="20"/>
          <w:szCs w:val="20"/>
          <w:lang w:val="bg-BG"/>
        </w:rPr>
        <w:t>граничен и локален в рамките на имота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7B3602" w:rsidRPr="00716048" w:rsidRDefault="007B3602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7B3602" w:rsidRPr="00716048" w:rsidRDefault="007B3602" w:rsidP="00413689">
      <w:pPr>
        <w:pStyle w:val="BodyTextIndent3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7B3602" w:rsidRDefault="007B3602" w:rsidP="009F4741">
      <w:pPr>
        <w:pStyle w:val="BodyTextIndent3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7B3602" w:rsidRPr="00B734E9" w:rsidRDefault="007B3602" w:rsidP="009F4741">
      <w:pPr>
        <w:pStyle w:val="BodyTextIndent3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Във </w:t>
      </w:r>
      <w:r w:rsidRPr="00B734E9">
        <w:rPr>
          <w:rFonts w:ascii="Verdana" w:hAnsi="Verdana"/>
          <w:sz w:val="20"/>
          <w:szCs w:val="20"/>
          <w:lang w:val="bg-BG"/>
        </w:rPr>
        <w:t xml:space="preserve">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 степента на значимост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писмо изх. № </w:t>
      </w:r>
      <w:r>
        <w:rPr>
          <w:rFonts w:ascii="Verdana" w:hAnsi="Verdana"/>
          <w:sz w:val="20"/>
          <w:szCs w:val="20"/>
          <w:lang w:val="ru-RU"/>
        </w:rPr>
        <w:t>4553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05</w:t>
      </w:r>
      <w:r>
        <w:rPr>
          <w:rFonts w:ascii="Verdana" w:hAnsi="Verdana"/>
          <w:sz w:val="20"/>
          <w:szCs w:val="20"/>
          <w:lang w:val="bg-BG"/>
        </w:rPr>
        <w:t>.08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е потвърдил</w:t>
      </w:r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липсата на негативно въздействие и здравен риск при реализацията на </w:t>
      </w:r>
      <w:r w:rsidRPr="005E41D2">
        <w:rPr>
          <w:rFonts w:ascii="Verdana" w:hAnsi="Verdana"/>
          <w:sz w:val="20"/>
          <w:szCs w:val="20"/>
          <w:lang w:val="ru-RU"/>
        </w:rPr>
        <w:t xml:space="preserve"> инвестиционното предложение.   </w:t>
      </w:r>
    </w:p>
    <w:p w:rsidR="007B3602" w:rsidRPr="00716048" w:rsidRDefault="007B3602" w:rsidP="009F4741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7B3602" w:rsidRPr="00716048" w:rsidRDefault="007B3602" w:rsidP="005E61EE">
      <w:pPr>
        <w:pStyle w:val="BodyTextIndent3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B3602" w:rsidRDefault="007B3602" w:rsidP="00FE0A34">
      <w:pPr>
        <w:pStyle w:val="BodyText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община Пловдив и район Централен,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информационно табло и общински сайт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B3602" w:rsidRPr="006C2F64" w:rsidRDefault="007B3602" w:rsidP="00FE0A34">
      <w:pPr>
        <w:pStyle w:val="BodyText"/>
        <w:rPr>
          <w:rFonts w:ascii="Verdana" w:hAnsi="Verdana"/>
          <w:b/>
        </w:rPr>
      </w:pPr>
    </w:p>
    <w:p w:rsidR="007B3602" w:rsidRDefault="007B3602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7B3602" w:rsidRPr="00FE1D54" w:rsidRDefault="007B3602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B3602" w:rsidRPr="00FE1D54" w:rsidRDefault="007B3602" w:rsidP="00FE0A34">
      <w:pPr>
        <w:pStyle w:val="BodyText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B3602" w:rsidRPr="00FE1D54" w:rsidRDefault="007B3602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B3602" w:rsidRPr="00E5796B" w:rsidRDefault="007B3602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7B3602" w:rsidRPr="00FE1D54" w:rsidRDefault="007B3602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B3602" w:rsidRDefault="007B3602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B3602" w:rsidRPr="00C35B6C" w:rsidRDefault="007B3602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B3602" w:rsidRPr="004233DE" w:rsidRDefault="007B3602" w:rsidP="004233DE">
      <w:pPr>
        <w:jc w:val="both"/>
        <w:rPr>
          <w:rFonts w:ascii="Verdana" w:hAnsi="Verdana"/>
          <w:b/>
          <w:lang w:val="bg-BG"/>
        </w:rPr>
      </w:pPr>
      <w:r w:rsidRPr="00774F1A">
        <w:rPr>
          <w:rFonts w:ascii="Verdana" w:hAnsi="Verdana"/>
          <w:b/>
        </w:rPr>
        <w:t>Инж. Любка Караманова</w:t>
      </w:r>
      <w:r>
        <w:rPr>
          <w:rFonts w:ascii="Verdana" w:hAnsi="Verdana"/>
          <w:b/>
        </w:rPr>
        <w:t xml:space="preserve">                                                      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 xml:space="preserve"> 23.09.2014</w:t>
      </w:r>
    </w:p>
    <w:p w:rsidR="007B3602" w:rsidRPr="00774F1A" w:rsidRDefault="007B3602" w:rsidP="004233DE">
      <w:pPr>
        <w:jc w:val="both"/>
        <w:rPr>
          <w:rFonts w:ascii="Verdana" w:hAnsi="Verdana"/>
          <w:i/>
          <w:lang w:val="ru-RU"/>
        </w:rPr>
      </w:pPr>
      <w:r w:rsidRPr="00774F1A">
        <w:rPr>
          <w:rFonts w:ascii="Verdana" w:hAnsi="Verdana"/>
          <w:i/>
          <w:lang w:val="ru-RU"/>
        </w:rPr>
        <w:t xml:space="preserve">За Директор на  РИОСВ - Пловдив </w:t>
      </w:r>
    </w:p>
    <w:p w:rsidR="007B3602" w:rsidRDefault="007B3602" w:rsidP="004233DE">
      <w:pPr>
        <w:jc w:val="both"/>
        <w:rPr>
          <w:rFonts w:ascii="Verdana" w:hAnsi="Verdana"/>
          <w:i/>
          <w:lang w:val="bg-BG"/>
        </w:rPr>
      </w:pPr>
      <w:r w:rsidRPr="00774F1A">
        <w:rPr>
          <w:rFonts w:ascii="Verdana" w:hAnsi="Verdana"/>
          <w:i/>
          <w:lang w:val="ru-RU"/>
        </w:rPr>
        <w:t xml:space="preserve">Съгласно Заповед № </w:t>
      </w:r>
      <w:r w:rsidRPr="00774F1A">
        <w:rPr>
          <w:rFonts w:ascii="Verdana" w:hAnsi="Verdana"/>
          <w:i/>
        </w:rPr>
        <w:t>РД-210/ 01.09.2014 г.</w:t>
      </w:r>
      <w:r>
        <w:rPr>
          <w:rFonts w:ascii="Verdana" w:hAnsi="Verdana"/>
          <w:i/>
        </w:rPr>
        <w:t xml:space="preserve"> </w:t>
      </w:r>
    </w:p>
    <w:p w:rsidR="007B3602" w:rsidRPr="00774F1A" w:rsidRDefault="007B3602" w:rsidP="004233DE">
      <w:pPr>
        <w:jc w:val="both"/>
        <w:rPr>
          <w:rFonts w:ascii="Verdana" w:hAnsi="Verdana"/>
          <w:i/>
        </w:rPr>
      </w:pPr>
      <w:r w:rsidRPr="00774F1A">
        <w:rPr>
          <w:rFonts w:ascii="Verdana" w:hAnsi="Verdana"/>
          <w:i/>
        </w:rPr>
        <w:t>на Директора на РИОСВ - Пловдив</w:t>
      </w:r>
    </w:p>
    <w:p w:rsidR="007B3602" w:rsidRDefault="007B3602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B3602" w:rsidRPr="00D31B84" w:rsidRDefault="007B3602" w:rsidP="00183426">
      <w:pPr>
        <w:pStyle w:val="Footer"/>
        <w:tabs>
          <w:tab w:val="left" w:pos="1500"/>
        </w:tabs>
        <w:ind w:left="-540"/>
        <w:jc w:val="both"/>
      </w:pPr>
      <w:r w:rsidRPr="00D31B84">
        <w:t xml:space="preserve"> </w:t>
      </w:r>
      <w:r>
        <w:t xml:space="preserve">        </w:t>
      </w:r>
    </w:p>
    <w:sectPr w:rsidR="007B3602" w:rsidRPr="00D31B84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02" w:rsidRDefault="007B3602">
      <w:r>
        <w:separator/>
      </w:r>
    </w:p>
  </w:endnote>
  <w:endnote w:type="continuationSeparator" w:id="0">
    <w:p w:rsidR="007B3602" w:rsidRDefault="007B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02" w:rsidRDefault="007B3602" w:rsidP="0089514A">
    <w:pPr>
      <w:pStyle w:val="Footer"/>
      <w:jc w:val="center"/>
      <w:rPr>
        <w:lang w:val="bg-BG"/>
      </w:rPr>
    </w:pPr>
  </w:p>
  <w:p w:rsidR="007B3602" w:rsidRPr="0089514A" w:rsidRDefault="007B3602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02" w:rsidRDefault="007B3602">
      <w:r>
        <w:separator/>
      </w:r>
    </w:p>
  </w:footnote>
  <w:footnote w:type="continuationSeparator" w:id="0">
    <w:p w:rsidR="007B3602" w:rsidRDefault="007B3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02" w:rsidRPr="005B69F7" w:rsidRDefault="007B3602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7B3602" w:rsidRPr="005B69F7" w:rsidRDefault="007B360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B3602" w:rsidRPr="003106F6" w:rsidRDefault="007B360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B3602" w:rsidRPr="00ED1377" w:rsidRDefault="007B3602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70D7"/>
    <w:rsid w:val="000376B7"/>
    <w:rsid w:val="000415D7"/>
    <w:rsid w:val="0004468E"/>
    <w:rsid w:val="000517C8"/>
    <w:rsid w:val="000518D2"/>
    <w:rsid w:val="00054D66"/>
    <w:rsid w:val="00056C5D"/>
    <w:rsid w:val="00063826"/>
    <w:rsid w:val="00066AA2"/>
    <w:rsid w:val="00072751"/>
    <w:rsid w:val="000741E2"/>
    <w:rsid w:val="000816BF"/>
    <w:rsid w:val="0008552A"/>
    <w:rsid w:val="000A33E5"/>
    <w:rsid w:val="000B7CD8"/>
    <w:rsid w:val="000C623E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11C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DD2"/>
    <w:rsid w:val="00150E92"/>
    <w:rsid w:val="00153AB0"/>
    <w:rsid w:val="00157D1E"/>
    <w:rsid w:val="001776D2"/>
    <w:rsid w:val="00177A3A"/>
    <w:rsid w:val="00182282"/>
    <w:rsid w:val="00183426"/>
    <w:rsid w:val="0018409A"/>
    <w:rsid w:val="00184FCA"/>
    <w:rsid w:val="001869B5"/>
    <w:rsid w:val="00194297"/>
    <w:rsid w:val="00195BCC"/>
    <w:rsid w:val="00195FFA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2DFD"/>
    <w:rsid w:val="001F3635"/>
    <w:rsid w:val="001F4D54"/>
    <w:rsid w:val="00200437"/>
    <w:rsid w:val="002036F7"/>
    <w:rsid w:val="0020653E"/>
    <w:rsid w:val="00207B92"/>
    <w:rsid w:val="00212E7F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67B27"/>
    <w:rsid w:val="00272820"/>
    <w:rsid w:val="002764F0"/>
    <w:rsid w:val="0028142D"/>
    <w:rsid w:val="00281B42"/>
    <w:rsid w:val="0028735F"/>
    <w:rsid w:val="0028767D"/>
    <w:rsid w:val="002A0AA2"/>
    <w:rsid w:val="002A7091"/>
    <w:rsid w:val="002A73A3"/>
    <w:rsid w:val="002B1936"/>
    <w:rsid w:val="002B7809"/>
    <w:rsid w:val="002C252C"/>
    <w:rsid w:val="002C2B04"/>
    <w:rsid w:val="002D0F7E"/>
    <w:rsid w:val="002D69EA"/>
    <w:rsid w:val="002E245E"/>
    <w:rsid w:val="002E25EF"/>
    <w:rsid w:val="002E7271"/>
    <w:rsid w:val="002F0262"/>
    <w:rsid w:val="002F1050"/>
    <w:rsid w:val="0030110F"/>
    <w:rsid w:val="0031006C"/>
    <w:rsid w:val="003106F6"/>
    <w:rsid w:val="00313746"/>
    <w:rsid w:val="00314D75"/>
    <w:rsid w:val="00315878"/>
    <w:rsid w:val="00324274"/>
    <w:rsid w:val="00325CF3"/>
    <w:rsid w:val="00331B5F"/>
    <w:rsid w:val="00335FA1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295E"/>
    <w:rsid w:val="003F056F"/>
    <w:rsid w:val="003F3E0D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33DE"/>
    <w:rsid w:val="004240DF"/>
    <w:rsid w:val="004250D0"/>
    <w:rsid w:val="004300F2"/>
    <w:rsid w:val="00430E8F"/>
    <w:rsid w:val="004356E1"/>
    <w:rsid w:val="00442F42"/>
    <w:rsid w:val="00445750"/>
    <w:rsid w:val="00446795"/>
    <w:rsid w:val="00446ED5"/>
    <w:rsid w:val="0044772B"/>
    <w:rsid w:val="00454D51"/>
    <w:rsid w:val="00455568"/>
    <w:rsid w:val="0046297F"/>
    <w:rsid w:val="004705D5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4891"/>
    <w:rsid w:val="004B7D22"/>
    <w:rsid w:val="004C0B92"/>
    <w:rsid w:val="004C3144"/>
    <w:rsid w:val="004D2DBB"/>
    <w:rsid w:val="004E1510"/>
    <w:rsid w:val="004E2F74"/>
    <w:rsid w:val="004F3EA7"/>
    <w:rsid w:val="004F765C"/>
    <w:rsid w:val="00500A6A"/>
    <w:rsid w:val="00505D50"/>
    <w:rsid w:val="00512159"/>
    <w:rsid w:val="00513007"/>
    <w:rsid w:val="00516DAD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53A1A"/>
    <w:rsid w:val="00555E33"/>
    <w:rsid w:val="00560701"/>
    <w:rsid w:val="00560BB6"/>
    <w:rsid w:val="0057056E"/>
    <w:rsid w:val="00576E0C"/>
    <w:rsid w:val="005854D6"/>
    <w:rsid w:val="00596F45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41D2"/>
    <w:rsid w:val="005E5FA2"/>
    <w:rsid w:val="005E61EE"/>
    <w:rsid w:val="005E68BA"/>
    <w:rsid w:val="005E6924"/>
    <w:rsid w:val="005F2AA9"/>
    <w:rsid w:val="005F5E28"/>
    <w:rsid w:val="00602A0B"/>
    <w:rsid w:val="00604466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93019"/>
    <w:rsid w:val="006A15DE"/>
    <w:rsid w:val="006B0B9A"/>
    <w:rsid w:val="006B421A"/>
    <w:rsid w:val="006B7A10"/>
    <w:rsid w:val="006C2F64"/>
    <w:rsid w:val="006C4FB5"/>
    <w:rsid w:val="006C5A13"/>
    <w:rsid w:val="006C7E45"/>
    <w:rsid w:val="006D21A3"/>
    <w:rsid w:val="006D7817"/>
    <w:rsid w:val="006E1608"/>
    <w:rsid w:val="006E1D2A"/>
    <w:rsid w:val="006E266C"/>
    <w:rsid w:val="006E7CA4"/>
    <w:rsid w:val="006F1C7C"/>
    <w:rsid w:val="006F26FC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4F1A"/>
    <w:rsid w:val="00776E91"/>
    <w:rsid w:val="007814D3"/>
    <w:rsid w:val="00790F84"/>
    <w:rsid w:val="00791165"/>
    <w:rsid w:val="007919FF"/>
    <w:rsid w:val="00791C64"/>
    <w:rsid w:val="007A1008"/>
    <w:rsid w:val="007A14AA"/>
    <w:rsid w:val="007A25FE"/>
    <w:rsid w:val="007A3CF5"/>
    <w:rsid w:val="007A6290"/>
    <w:rsid w:val="007A7AC0"/>
    <w:rsid w:val="007B1C40"/>
    <w:rsid w:val="007B2CBF"/>
    <w:rsid w:val="007B3602"/>
    <w:rsid w:val="007B4483"/>
    <w:rsid w:val="007B5B18"/>
    <w:rsid w:val="007C1CA6"/>
    <w:rsid w:val="007C313C"/>
    <w:rsid w:val="007D02D0"/>
    <w:rsid w:val="007D3786"/>
    <w:rsid w:val="007E00B6"/>
    <w:rsid w:val="007E46BA"/>
    <w:rsid w:val="008004DF"/>
    <w:rsid w:val="008030EF"/>
    <w:rsid w:val="00806E73"/>
    <w:rsid w:val="00813B33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2C50"/>
    <w:rsid w:val="0085348A"/>
    <w:rsid w:val="00856E4D"/>
    <w:rsid w:val="008634B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97D99"/>
    <w:rsid w:val="008A4C43"/>
    <w:rsid w:val="008B0206"/>
    <w:rsid w:val="008B1300"/>
    <w:rsid w:val="008B7D3B"/>
    <w:rsid w:val="008C233A"/>
    <w:rsid w:val="008D3F9B"/>
    <w:rsid w:val="00915070"/>
    <w:rsid w:val="00915F80"/>
    <w:rsid w:val="0093612F"/>
    <w:rsid w:val="00936425"/>
    <w:rsid w:val="009418F9"/>
    <w:rsid w:val="00941D20"/>
    <w:rsid w:val="00942A3F"/>
    <w:rsid w:val="00946D85"/>
    <w:rsid w:val="00951272"/>
    <w:rsid w:val="009525B6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57D"/>
    <w:rsid w:val="009D0ED4"/>
    <w:rsid w:val="009D3162"/>
    <w:rsid w:val="009D3F82"/>
    <w:rsid w:val="009E0F60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3AF6"/>
    <w:rsid w:val="00A0567B"/>
    <w:rsid w:val="00A05D63"/>
    <w:rsid w:val="00A0766A"/>
    <w:rsid w:val="00A109BC"/>
    <w:rsid w:val="00A133FF"/>
    <w:rsid w:val="00A13C54"/>
    <w:rsid w:val="00A16A95"/>
    <w:rsid w:val="00A203E7"/>
    <w:rsid w:val="00A204BD"/>
    <w:rsid w:val="00A2076F"/>
    <w:rsid w:val="00A2367A"/>
    <w:rsid w:val="00A32F7F"/>
    <w:rsid w:val="00A33765"/>
    <w:rsid w:val="00A35167"/>
    <w:rsid w:val="00A40542"/>
    <w:rsid w:val="00A441BC"/>
    <w:rsid w:val="00A46A3D"/>
    <w:rsid w:val="00A57CE3"/>
    <w:rsid w:val="00A61AEF"/>
    <w:rsid w:val="00A62A41"/>
    <w:rsid w:val="00A67EDA"/>
    <w:rsid w:val="00A72619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AF4862"/>
    <w:rsid w:val="00B07238"/>
    <w:rsid w:val="00B11347"/>
    <w:rsid w:val="00B142F0"/>
    <w:rsid w:val="00B161CD"/>
    <w:rsid w:val="00B213B9"/>
    <w:rsid w:val="00B27B64"/>
    <w:rsid w:val="00B27BF5"/>
    <w:rsid w:val="00B30906"/>
    <w:rsid w:val="00B333C5"/>
    <w:rsid w:val="00B47478"/>
    <w:rsid w:val="00B5289A"/>
    <w:rsid w:val="00B61297"/>
    <w:rsid w:val="00B615AF"/>
    <w:rsid w:val="00B66235"/>
    <w:rsid w:val="00B734E9"/>
    <w:rsid w:val="00B76562"/>
    <w:rsid w:val="00B85643"/>
    <w:rsid w:val="00B86609"/>
    <w:rsid w:val="00BA265B"/>
    <w:rsid w:val="00BA2819"/>
    <w:rsid w:val="00BA3FA0"/>
    <w:rsid w:val="00BB565B"/>
    <w:rsid w:val="00BC3799"/>
    <w:rsid w:val="00BD0D4D"/>
    <w:rsid w:val="00BD1094"/>
    <w:rsid w:val="00BF10A0"/>
    <w:rsid w:val="00BF1566"/>
    <w:rsid w:val="00BF4E39"/>
    <w:rsid w:val="00BF4ECD"/>
    <w:rsid w:val="00C00904"/>
    <w:rsid w:val="00C02136"/>
    <w:rsid w:val="00C04311"/>
    <w:rsid w:val="00C044FA"/>
    <w:rsid w:val="00C22493"/>
    <w:rsid w:val="00C30AE5"/>
    <w:rsid w:val="00C328C8"/>
    <w:rsid w:val="00C35B6C"/>
    <w:rsid w:val="00C365EF"/>
    <w:rsid w:val="00C36910"/>
    <w:rsid w:val="00C41DB3"/>
    <w:rsid w:val="00C46B3F"/>
    <w:rsid w:val="00C473A4"/>
    <w:rsid w:val="00C644B4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46E3"/>
    <w:rsid w:val="00CA596C"/>
    <w:rsid w:val="00CA7203"/>
    <w:rsid w:val="00CA7A14"/>
    <w:rsid w:val="00CB1CCA"/>
    <w:rsid w:val="00CB6F36"/>
    <w:rsid w:val="00CC52AA"/>
    <w:rsid w:val="00CC6C84"/>
    <w:rsid w:val="00CD1F33"/>
    <w:rsid w:val="00CE01E8"/>
    <w:rsid w:val="00CE1157"/>
    <w:rsid w:val="00CE597C"/>
    <w:rsid w:val="00CF6DFC"/>
    <w:rsid w:val="00D03B87"/>
    <w:rsid w:val="00D06060"/>
    <w:rsid w:val="00D0715A"/>
    <w:rsid w:val="00D155CB"/>
    <w:rsid w:val="00D259F5"/>
    <w:rsid w:val="00D26E04"/>
    <w:rsid w:val="00D30BD2"/>
    <w:rsid w:val="00D31B84"/>
    <w:rsid w:val="00D32002"/>
    <w:rsid w:val="00D35A20"/>
    <w:rsid w:val="00D36FC4"/>
    <w:rsid w:val="00D404D1"/>
    <w:rsid w:val="00D438AD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63307"/>
    <w:rsid w:val="00D723BE"/>
    <w:rsid w:val="00D7472F"/>
    <w:rsid w:val="00D759AA"/>
    <w:rsid w:val="00D8724D"/>
    <w:rsid w:val="00D922EB"/>
    <w:rsid w:val="00D93AB6"/>
    <w:rsid w:val="00D960CD"/>
    <w:rsid w:val="00DB55A1"/>
    <w:rsid w:val="00DB6413"/>
    <w:rsid w:val="00DC0C01"/>
    <w:rsid w:val="00DD0160"/>
    <w:rsid w:val="00DF2E31"/>
    <w:rsid w:val="00DF3CAA"/>
    <w:rsid w:val="00DF5386"/>
    <w:rsid w:val="00DF69D3"/>
    <w:rsid w:val="00E002C0"/>
    <w:rsid w:val="00E01652"/>
    <w:rsid w:val="00E047F7"/>
    <w:rsid w:val="00E1200B"/>
    <w:rsid w:val="00E207CD"/>
    <w:rsid w:val="00E24150"/>
    <w:rsid w:val="00E27C2C"/>
    <w:rsid w:val="00E3160C"/>
    <w:rsid w:val="00E31C88"/>
    <w:rsid w:val="00E324CF"/>
    <w:rsid w:val="00E344E2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72B94"/>
    <w:rsid w:val="00E8208C"/>
    <w:rsid w:val="00E84FA8"/>
    <w:rsid w:val="00E866C8"/>
    <w:rsid w:val="00E9391C"/>
    <w:rsid w:val="00EA192A"/>
    <w:rsid w:val="00EA2767"/>
    <w:rsid w:val="00EA3B1F"/>
    <w:rsid w:val="00EA57E8"/>
    <w:rsid w:val="00EA7472"/>
    <w:rsid w:val="00EB04B5"/>
    <w:rsid w:val="00EB63EB"/>
    <w:rsid w:val="00EB70DC"/>
    <w:rsid w:val="00EB7100"/>
    <w:rsid w:val="00EB79D7"/>
    <w:rsid w:val="00EC304D"/>
    <w:rsid w:val="00ED1377"/>
    <w:rsid w:val="00EE17DF"/>
    <w:rsid w:val="00EE3DE1"/>
    <w:rsid w:val="00EE7FE0"/>
    <w:rsid w:val="00EF1A67"/>
    <w:rsid w:val="00F03A0E"/>
    <w:rsid w:val="00F06F5B"/>
    <w:rsid w:val="00F109FC"/>
    <w:rsid w:val="00F177B3"/>
    <w:rsid w:val="00F21EC9"/>
    <w:rsid w:val="00F22D1A"/>
    <w:rsid w:val="00F3006C"/>
    <w:rsid w:val="00F315BA"/>
    <w:rsid w:val="00F36F64"/>
    <w:rsid w:val="00F3745D"/>
    <w:rsid w:val="00F54142"/>
    <w:rsid w:val="00F55C15"/>
    <w:rsid w:val="00F5613A"/>
    <w:rsid w:val="00F56581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4B32"/>
    <w:rsid w:val="00FD5013"/>
    <w:rsid w:val="00FE0A34"/>
    <w:rsid w:val="00FE1D54"/>
    <w:rsid w:val="00FE22D9"/>
    <w:rsid w:val="00FE3CBD"/>
    <w:rsid w:val="00FE5E5C"/>
    <w:rsid w:val="00FE7253"/>
    <w:rsid w:val="00FE7832"/>
    <w:rsid w:val="00FE786F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6">
    <w:name w:val="Char Char6"/>
    <w:uiPriority w:val="99"/>
    <w:rsid w:val="002A73A3"/>
    <w:rPr>
      <w:lang w:val="bg-BG" w:eastAsia="en-US"/>
    </w:rPr>
  </w:style>
  <w:style w:type="character" w:customStyle="1" w:styleId="CharChar7">
    <w:name w:val="Char Char7"/>
    <w:uiPriority w:val="99"/>
    <w:rsid w:val="004233DE"/>
    <w:rPr>
      <w:rFonts w:eastAsia="SimSun"/>
      <w:sz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1323</Words>
  <Characters>7547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21</cp:revision>
  <cp:lastPrinted>2014-09-24T05:57:00Z</cp:lastPrinted>
  <dcterms:created xsi:type="dcterms:W3CDTF">2014-09-17T06:46:00Z</dcterms:created>
  <dcterms:modified xsi:type="dcterms:W3CDTF">2014-09-25T13:40:00Z</dcterms:modified>
</cp:coreProperties>
</file>